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168D7" w14:textId="77777777" w:rsidR="00A30FF9" w:rsidRPr="000E204E" w:rsidRDefault="00A30FF9">
      <w:pPr>
        <w:pStyle w:val="Standard"/>
        <w:rPr>
          <w:rFonts w:ascii="Times New Roman" w:hAnsi="Times New Roman" w:cs="Times New Roman"/>
        </w:rPr>
      </w:pPr>
    </w:p>
    <w:p w14:paraId="1C3FBD06" w14:textId="1628B58E" w:rsidR="00A30FF9" w:rsidRPr="000E204E" w:rsidRDefault="00C07693">
      <w:pPr>
        <w:pStyle w:val="Standard"/>
        <w:rPr>
          <w:rFonts w:ascii="Times New Roman" w:hAnsi="Times New Roman" w:cs="Times New Roman"/>
        </w:rPr>
      </w:pPr>
      <w:r w:rsidRPr="008802D4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8802D4">
        <w:rPr>
          <w:rFonts w:ascii="Times New Roman" w:hAnsi="Times New Roman" w:cs="Times New Roman"/>
          <w:sz w:val="20"/>
          <w:szCs w:val="20"/>
        </w:rPr>
        <w:t>…..</w:t>
      </w:r>
      <w:r w:rsidRPr="008802D4">
        <w:rPr>
          <w:rFonts w:ascii="Times New Roman" w:hAnsi="Times New Roman" w:cs="Times New Roman"/>
          <w:sz w:val="20"/>
          <w:szCs w:val="20"/>
        </w:rPr>
        <w:t>.</w:t>
      </w:r>
      <w:r w:rsidRPr="008802D4">
        <w:rPr>
          <w:rFonts w:ascii="Times New Roman" w:hAnsi="Times New Roman" w:cs="Times New Roman"/>
          <w:sz w:val="20"/>
          <w:szCs w:val="20"/>
        </w:rPr>
        <w:tab/>
      </w:r>
      <w:r w:rsidRPr="008802D4">
        <w:rPr>
          <w:rFonts w:ascii="Times New Roman" w:hAnsi="Times New Roman" w:cs="Times New Roman"/>
          <w:sz w:val="20"/>
          <w:szCs w:val="20"/>
        </w:rPr>
        <w:tab/>
      </w:r>
      <w:r w:rsidRPr="000E204E">
        <w:rPr>
          <w:rFonts w:ascii="Times New Roman" w:hAnsi="Times New Roman" w:cs="Times New Roman"/>
        </w:rPr>
        <w:tab/>
      </w:r>
      <w:r w:rsidRPr="000E204E">
        <w:rPr>
          <w:rFonts w:ascii="Times New Roman" w:hAnsi="Times New Roman" w:cs="Times New Roman"/>
        </w:rPr>
        <w:tab/>
      </w:r>
      <w:r w:rsidRPr="000E204E">
        <w:rPr>
          <w:rFonts w:ascii="Times New Roman" w:hAnsi="Times New Roman" w:cs="Times New Roman"/>
        </w:rPr>
        <w:tab/>
      </w:r>
      <w:r w:rsidRPr="008802D4">
        <w:rPr>
          <w:rFonts w:ascii="Times New Roman" w:hAnsi="Times New Roman" w:cs="Times New Roman"/>
          <w:sz w:val="20"/>
          <w:szCs w:val="20"/>
        </w:rPr>
        <w:t>………………………</w:t>
      </w:r>
      <w:r w:rsidR="008802D4">
        <w:rPr>
          <w:rFonts w:ascii="Times New Roman" w:hAnsi="Times New Roman" w:cs="Times New Roman"/>
          <w:sz w:val="20"/>
          <w:szCs w:val="20"/>
        </w:rPr>
        <w:t>…</w:t>
      </w:r>
      <w:r w:rsidRPr="008802D4">
        <w:rPr>
          <w:rFonts w:ascii="Times New Roman" w:hAnsi="Times New Roman" w:cs="Times New Roman"/>
          <w:sz w:val="20"/>
          <w:szCs w:val="20"/>
        </w:rPr>
        <w:t>…</w:t>
      </w:r>
    </w:p>
    <w:p w14:paraId="54435C81" w14:textId="31AA5286" w:rsidR="00A30FF9" w:rsidRPr="00853B96" w:rsidRDefault="008802D4">
      <w:pPr>
        <w:pStyle w:val="Standard"/>
        <w:rPr>
          <w:rFonts w:ascii="Times New Roman" w:hAnsi="Times New Roman" w:cs="Times New Roman"/>
          <w:iCs/>
          <w:sz w:val="20"/>
          <w:szCs w:val="20"/>
        </w:rPr>
      </w:pPr>
      <w:r w:rsidRPr="00853B9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71282" w:rsidRPr="00853B96">
        <w:rPr>
          <w:rFonts w:ascii="Times New Roman" w:hAnsi="Times New Roman" w:cs="Times New Roman"/>
          <w:iCs/>
          <w:sz w:val="20"/>
          <w:szCs w:val="20"/>
        </w:rPr>
        <w:t xml:space="preserve">           </w:t>
      </w:r>
      <w:r w:rsidRPr="00853B9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07693" w:rsidRPr="00853B96">
        <w:rPr>
          <w:rFonts w:ascii="Times New Roman" w:hAnsi="Times New Roman" w:cs="Times New Roman"/>
          <w:iCs/>
          <w:sz w:val="20"/>
          <w:szCs w:val="20"/>
        </w:rPr>
        <w:t xml:space="preserve">(pieczęć </w:t>
      </w:r>
      <w:r w:rsidR="00671282" w:rsidRPr="00853B96">
        <w:rPr>
          <w:rFonts w:ascii="Times New Roman" w:hAnsi="Times New Roman" w:cs="Times New Roman"/>
          <w:iCs/>
          <w:sz w:val="20"/>
          <w:szCs w:val="20"/>
        </w:rPr>
        <w:t>placówki medycznej)</w:t>
      </w:r>
      <w:r w:rsidR="00C07693" w:rsidRPr="00853B96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</w:t>
      </w:r>
      <w:r w:rsidRPr="00853B96"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="00671282" w:rsidRPr="00853B96">
        <w:rPr>
          <w:rFonts w:ascii="Times New Roman" w:hAnsi="Times New Roman" w:cs="Times New Roman"/>
          <w:iCs/>
          <w:sz w:val="20"/>
          <w:szCs w:val="20"/>
        </w:rPr>
        <w:t xml:space="preserve">                </w:t>
      </w:r>
      <w:r w:rsidRPr="00853B96">
        <w:rPr>
          <w:rFonts w:ascii="Times New Roman" w:hAnsi="Times New Roman" w:cs="Times New Roman"/>
          <w:iCs/>
          <w:sz w:val="20"/>
          <w:szCs w:val="20"/>
        </w:rPr>
        <w:t xml:space="preserve">                       </w:t>
      </w:r>
      <w:r w:rsidR="00C07693" w:rsidRPr="00853B96">
        <w:rPr>
          <w:rFonts w:ascii="Times New Roman" w:hAnsi="Times New Roman" w:cs="Times New Roman"/>
          <w:iCs/>
          <w:sz w:val="20"/>
          <w:szCs w:val="20"/>
        </w:rPr>
        <w:t>(miejscowość i data)</w:t>
      </w:r>
    </w:p>
    <w:p w14:paraId="52D19028" w14:textId="4D360AA9" w:rsidR="00A30FF9" w:rsidRPr="000E204E" w:rsidRDefault="00C07693">
      <w:pPr>
        <w:pStyle w:val="Standard"/>
        <w:rPr>
          <w:rFonts w:ascii="Times New Roman" w:hAnsi="Times New Roman" w:cs="Times New Roman"/>
          <w:i/>
          <w:iCs/>
        </w:rPr>
      </w:pPr>
      <w:r w:rsidRPr="008802D4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8802D4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</w:p>
    <w:p w14:paraId="4C943542" w14:textId="77777777" w:rsidR="00A30FF9" w:rsidRPr="000E204E" w:rsidRDefault="00A30FF9">
      <w:pPr>
        <w:pStyle w:val="Standard"/>
        <w:rPr>
          <w:rFonts w:ascii="Times New Roman" w:hAnsi="Times New Roman" w:cs="Times New Roman"/>
          <w:i/>
          <w:iCs/>
        </w:rPr>
      </w:pPr>
    </w:p>
    <w:p w14:paraId="6CCBFFF0" w14:textId="77777777" w:rsidR="00A30FF9" w:rsidRPr="000E204E" w:rsidRDefault="00C07693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204E">
        <w:rPr>
          <w:rFonts w:ascii="Times New Roman" w:hAnsi="Times New Roman" w:cs="Times New Roman"/>
          <w:b/>
          <w:bCs/>
          <w:sz w:val="32"/>
          <w:szCs w:val="32"/>
        </w:rPr>
        <w:t>ZAŚWIADCZENIE LEKARSKIE</w:t>
      </w:r>
    </w:p>
    <w:p w14:paraId="692687A8" w14:textId="4352EF5B" w:rsidR="002D46BD" w:rsidRPr="000E204E" w:rsidRDefault="002D46BD" w:rsidP="00C36509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  <w:r w:rsidRPr="000E204E">
        <w:rPr>
          <w:rFonts w:ascii="Times New Roman" w:hAnsi="Times New Roman" w:cs="Times New Roman"/>
          <w:sz w:val="18"/>
          <w:szCs w:val="18"/>
        </w:rPr>
        <w:t xml:space="preserve">(zaświadczenie lekarskie, zawierające orzeczenie o stanie zdrowia dziecka lub ucznia, o którym mowa w art. 42 ust. 1 ustawy z dnia 5 grudnia 1996 r. o zawodach lekarza i lekarza dentysty (Dz. U. 2026 r. poz. 37 i 203), określające rozpoznanie choroby lub problemu zdrowotnego wraz z oznaczeniem alfanumerycznym zgodnym z aktualnie obowiązującą Międzynarodową Statystyczną Klasyfikacją Chorób i Problemów Zdrowotnych (ICD), wydane przez lekarza specjalistę albo lekarza w trakcie specjalizacji, </w:t>
      </w:r>
      <w:r w:rsidR="0022206C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0E204E">
        <w:rPr>
          <w:rFonts w:ascii="Times New Roman" w:hAnsi="Times New Roman" w:cs="Times New Roman"/>
          <w:sz w:val="18"/>
          <w:szCs w:val="18"/>
        </w:rPr>
        <w:t>w dziedzinie medycyny odpowiednio: w przypadku niewidzenia albo słabego widzenia – okulistyki)</w:t>
      </w:r>
    </w:p>
    <w:p w14:paraId="062F2069" w14:textId="77777777" w:rsidR="002D46BD" w:rsidRPr="000E204E" w:rsidRDefault="002D46BD">
      <w:pPr>
        <w:pStyle w:val="Standard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8FB1098" w14:textId="1007A8B7" w:rsidR="00A30FF9" w:rsidRPr="000E204E" w:rsidRDefault="00C07693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204E">
        <w:rPr>
          <w:rFonts w:ascii="Times New Roman" w:hAnsi="Times New Roman" w:cs="Times New Roman"/>
          <w:b/>
          <w:bCs/>
          <w:sz w:val="28"/>
          <w:szCs w:val="28"/>
        </w:rPr>
        <w:t xml:space="preserve"> o stanie zdrowia </w:t>
      </w:r>
      <w:r w:rsidR="002D46BD" w:rsidRPr="000E204E">
        <w:rPr>
          <w:rFonts w:ascii="Times New Roman" w:hAnsi="Times New Roman" w:cs="Times New Roman"/>
          <w:b/>
          <w:bCs/>
          <w:sz w:val="28"/>
          <w:szCs w:val="28"/>
        </w:rPr>
        <w:t>dziecka/</w:t>
      </w:r>
      <w:r w:rsidR="007C05F2">
        <w:rPr>
          <w:rFonts w:ascii="Times New Roman" w:hAnsi="Times New Roman" w:cs="Times New Roman"/>
          <w:b/>
          <w:bCs/>
          <w:sz w:val="28"/>
          <w:szCs w:val="28"/>
        </w:rPr>
        <w:t>ucznia dla potrzeb Z</w:t>
      </w:r>
      <w:r w:rsidRPr="000E204E">
        <w:rPr>
          <w:rFonts w:ascii="Times New Roman" w:hAnsi="Times New Roman" w:cs="Times New Roman"/>
          <w:b/>
          <w:bCs/>
          <w:sz w:val="28"/>
          <w:szCs w:val="28"/>
        </w:rPr>
        <w:t xml:space="preserve">espołu </w:t>
      </w:r>
      <w:r w:rsidR="007C05F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0E204E">
        <w:rPr>
          <w:rFonts w:ascii="Times New Roman" w:hAnsi="Times New Roman" w:cs="Times New Roman"/>
          <w:b/>
          <w:bCs/>
          <w:sz w:val="28"/>
          <w:szCs w:val="28"/>
        </w:rPr>
        <w:t xml:space="preserve">rzekającego </w:t>
      </w:r>
      <w:r w:rsidR="007C05F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w </w:t>
      </w:r>
      <w:r w:rsidRPr="000E204E">
        <w:rPr>
          <w:rFonts w:ascii="Times New Roman" w:hAnsi="Times New Roman" w:cs="Times New Roman"/>
          <w:b/>
          <w:bCs/>
          <w:sz w:val="28"/>
          <w:szCs w:val="28"/>
        </w:rPr>
        <w:t xml:space="preserve">Poradni Psychologiczno-Pedagogicznej w </w:t>
      </w:r>
      <w:r w:rsidR="008F1E35" w:rsidRPr="000E204E">
        <w:rPr>
          <w:rFonts w:ascii="Times New Roman" w:hAnsi="Times New Roman" w:cs="Times New Roman"/>
          <w:b/>
          <w:bCs/>
          <w:sz w:val="28"/>
          <w:szCs w:val="28"/>
        </w:rPr>
        <w:t>Rawiczu</w:t>
      </w:r>
    </w:p>
    <w:p w14:paraId="32B876C1" w14:textId="77777777" w:rsidR="00A30FF9" w:rsidRPr="000E204E" w:rsidRDefault="00A30FF9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69B0944A" w14:textId="6646F01D" w:rsidR="00A30FF9" w:rsidRPr="000E204E" w:rsidRDefault="00C07693" w:rsidP="00C36509">
      <w:pPr>
        <w:pStyle w:val="Standard"/>
        <w:jc w:val="center"/>
        <w:rPr>
          <w:rFonts w:ascii="Times New Roman" w:hAnsi="Times New Roman" w:cs="Times New Roman"/>
          <w:sz w:val="18"/>
          <w:szCs w:val="18"/>
        </w:rPr>
      </w:pPr>
      <w:r w:rsidRPr="000E204E">
        <w:rPr>
          <w:rFonts w:ascii="Times New Roman" w:hAnsi="Times New Roman" w:cs="Times New Roman"/>
          <w:sz w:val="18"/>
          <w:szCs w:val="18"/>
        </w:rPr>
        <w:t xml:space="preserve">(działającego na podstawie Rozporządzenia Ministra Edukacji z dnia 2 marca 2026 r. w sprawie opinii i orzeczeń wydawanych przez zespoły orzekające działające w publicznych poradniach psychologiczno - pedagogicznych, </w:t>
      </w:r>
      <w:r w:rsidR="00296E10">
        <w:rPr>
          <w:rFonts w:ascii="Times New Roman" w:hAnsi="Times New Roman" w:cs="Times New Roman"/>
          <w:sz w:val="18"/>
          <w:szCs w:val="18"/>
        </w:rPr>
        <w:t>Dz.U.</w:t>
      </w:r>
      <w:r w:rsidR="0040412C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296E10">
        <w:rPr>
          <w:rFonts w:ascii="Times New Roman" w:hAnsi="Times New Roman" w:cs="Times New Roman"/>
          <w:sz w:val="18"/>
          <w:szCs w:val="18"/>
        </w:rPr>
        <w:t>2026 poz 428)</w:t>
      </w:r>
    </w:p>
    <w:p w14:paraId="3635D458" w14:textId="77777777" w:rsidR="00A30FF9" w:rsidRPr="000E204E" w:rsidRDefault="00A30FF9">
      <w:pPr>
        <w:pStyle w:val="Standard"/>
        <w:jc w:val="both"/>
        <w:rPr>
          <w:rFonts w:ascii="Times New Roman" w:hAnsi="Times New Roman" w:cs="Times New Roman"/>
        </w:rPr>
      </w:pPr>
    </w:p>
    <w:p w14:paraId="4A1FF84E" w14:textId="77777777" w:rsidR="00A30FF9" w:rsidRPr="000E204E" w:rsidRDefault="00A30FF9">
      <w:pPr>
        <w:pStyle w:val="Standard"/>
        <w:jc w:val="both"/>
        <w:rPr>
          <w:rFonts w:ascii="Times New Roman" w:hAnsi="Times New Roman" w:cs="Times New Roman"/>
        </w:rPr>
      </w:pPr>
    </w:p>
    <w:p w14:paraId="478594FD" w14:textId="1684CFD9" w:rsidR="00A30FF9" w:rsidRPr="000E204E" w:rsidRDefault="00C07693" w:rsidP="008802D4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 w:rsidRPr="000E204E">
        <w:rPr>
          <w:rFonts w:ascii="Times New Roman" w:hAnsi="Times New Roman" w:cs="Times New Roman"/>
          <w:b/>
          <w:bCs/>
          <w:u w:val="single"/>
        </w:rPr>
        <w:t>Dot. Kształcenia specjalnego /</w:t>
      </w:r>
      <w:r w:rsidR="00296E10">
        <w:rPr>
          <w:rFonts w:ascii="Times New Roman" w:hAnsi="Times New Roman" w:cs="Times New Roman"/>
          <w:b/>
          <w:bCs/>
          <w:u w:val="single"/>
        </w:rPr>
        <w:t>wczesnego wspomagania rozwoju dla dziecka/</w:t>
      </w:r>
      <w:r w:rsidRPr="000E204E">
        <w:rPr>
          <w:rFonts w:ascii="Times New Roman" w:hAnsi="Times New Roman" w:cs="Times New Roman"/>
          <w:b/>
          <w:bCs/>
          <w:u w:val="single"/>
        </w:rPr>
        <w:t xml:space="preserve">ucznia z uwagi </w:t>
      </w:r>
      <w:r w:rsidR="0022206C">
        <w:rPr>
          <w:rFonts w:ascii="Times New Roman" w:hAnsi="Times New Roman" w:cs="Times New Roman"/>
          <w:b/>
          <w:bCs/>
          <w:u w:val="single"/>
        </w:rPr>
        <w:t xml:space="preserve">              </w:t>
      </w:r>
      <w:r w:rsidRPr="000E204E">
        <w:rPr>
          <w:rFonts w:ascii="Times New Roman" w:hAnsi="Times New Roman" w:cs="Times New Roman"/>
          <w:b/>
          <w:bCs/>
          <w:u w:val="single"/>
        </w:rPr>
        <w:t>na nie</w:t>
      </w:r>
      <w:r w:rsidR="007F6B5E" w:rsidRPr="000E204E">
        <w:rPr>
          <w:rFonts w:ascii="Times New Roman" w:hAnsi="Times New Roman" w:cs="Times New Roman"/>
          <w:b/>
          <w:bCs/>
          <w:u w:val="single"/>
        </w:rPr>
        <w:t>widzenie</w:t>
      </w:r>
      <w:r w:rsidRPr="000E204E">
        <w:rPr>
          <w:rFonts w:ascii="Times New Roman" w:hAnsi="Times New Roman" w:cs="Times New Roman"/>
          <w:b/>
          <w:bCs/>
          <w:u w:val="single"/>
        </w:rPr>
        <w:t xml:space="preserve"> lub słab</w:t>
      </w:r>
      <w:r w:rsidR="00DA53BB">
        <w:rPr>
          <w:rFonts w:ascii="Times New Roman" w:hAnsi="Times New Roman" w:cs="Times New Roman"/>
          <w:b/>
          <w:bCs/>
          <w:u w:val="single"/>
        </w:rPr>
        <w:t xml:space="preserve">o </w:t>
      </w:r>
      <w:r w:rsidR="007F6B5E" w:rsidRPr="000E204E">
        <w:rPr>
          <w:rFonts w:ascii="Times New Roman" w:hAnsi="Times New Roman" w:cs="Times New Roman"/>
          <w:b/>
          <w:bCs/>
          <w:u w:val="single"/>
        </w:rPr>
        <w:t>widzenie</w:t>
      </w:r>
    </w:p>
    <w:p w14:paraId="36A64E73" w14:textId="77777777" w:rsidR="00A30FF9" w:rsidRPr="000E204E" w:rsidRDefault="00A30FF9">
      <w:pPr>
        <w:pStyle w:val="Standard"/>
        <w:jc w:val="both"/>
        <w:rPr>
          <w:rFonts w:ascii="Times New Roman" w:hAnsi="Times New Roman" w:cs="Times New Roman"/>
        </w:rPr>
      </w:pPr>
    </w:p>
    <w:p w14:paraId="251C6ACB" w14:textId="77777777" w:rsidR="00A30FF9" w:rsidRPr="00C36509" w:rsidRDefault="00C07693">
      <w:pPr>
        <w:pStyle w:val="Standard"/>
        <w:spacing w:line="360" w:lineRule="auto"/>
        <w:rPr>
          <w:rFonts w:ascii="Times New Roman" w:hAnsi="Times New Roman" w:cs="Times New Roman"/>
          <w:b/>
          <w:bCs/>
        </w:rPr>
      </w:pPr>
      <w:r w:rsidRPr="00C36509">
        <w:rPr>
          <w:rFonts w:ascii="Times New Roman" w:hAnsi="Times New Roman" w:cs="Times New Roman"/>
          <w:b/>
          <w:bCs/>
        </w:rPr>
        <w:t>1. Dane dziecka/ucznia:</w:t>
      </w:r>
    </w:p>
    <w:p w14:paraId="4E39BF7E" w14:textId="642D6FD4" w:rsidR="00A30FF9" w:rsidRPr="000E204E" w:rsidRDefault="00C07693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3C023C">
        <w:rPr>
          <w:rFonts w:ascii="Times New Roman" w:hAnsi="Times New Roman" w:cs="Times New Roman"/>
          <w:b/>
          <w:bCs/>
        </w:rPr>
        <w:t xml:space="preserve">Imię i nazwisko: </w:t>
      </w:r>
      <w:r w:rsidRPr="008802D4">
        <w:rPr>
          <w:rFonts w:ascii="Times New Roman" w:hAnsi="Times New Roman" w:cs="Times New Roman"/>
          <w:sz w:val="20"/>
          <w:szCs w:val="20"/>
        </w:rPr>
        <w:t>………………………</w:t>
      </w:r>
      <w:r w:rsidR="008802D4">
        <w:rPr>
          <w:rFonts w:ascii="Times New Roman" w:hAnsi="Times New Roman" w:cs="Times New Roman"/>
          <w:sz w:val="20"/>
          <w:szCs w:val="20"/>
        </w:rPr>
        <w:t>…………………</w:t>
      </w:r>
      <w:r w:rsidRPr="008802D4">
        <w:rPr>
          <w:rFonts w:ascii="Times New Roman" w:hAnsi="Times New Roman" w:cs="Times New Roman"/>
          <w:sz w:val="20"/>
          <w:szCs w:val="20"/>
        </w:rPr>
        <w:t>…………………………………………….........…………..</w:t>
      </w:r>
    </w:p>
    <w:p w14:paraId="18742522" w14:textId="1CD6F0E9" w:rsidR="00A30FF9" w:rsidRPr="000E204E" w:rsidRDefault="00C0769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C023C">
        <w:rPr>
          <w:rFonts w:ascii="Times New Roman" w:hAnsi="Times New Roman" w:cs="Times New Roman"/>
          <w:b/>
          <w:bCs/>
        </w:rPr>
        <w:t>Data i miejsce urodzenia:</w:t>
      </w:r>
      <w:r w:rsidRPr="000E204E">
        <w:rPr>
          <w:rFonts w:ascii="Times New Roman" w:hAnsi="Times New Roman" w:cs="Times New Roman"/>
          <w:b/>
          <w:bCs/>
        </w:rPr>
        <w:t xml:space="preserve"> </w:t>
      </w:r>
      <w:r w:rsidRPr="008802D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8802D4">
        <w:rPr>
          <w:rFonts w:ascii="Times New Roman" w:hAnsi="Times New Roman" w:cs="Times New Roman"/>
          <w:sz w:val="20"/>
          <w:szCs w:val="20"/>
        </w:rPr>
        <w:t>………………</w:t>
      </w:r>
      <w:r w:rsidRPr="008802D4">
        <w:rPr>
          <w:rFonts w:ascii="Times New Roman" w:hAnsi="Times New Roman" w:cs="Times New Roman"/>
          <w:sz w:val="20"/>
          <w:szCs w:val="20"/>
        </w:rPr>
        <w:t>…………</w:t>
      </w:r>
      <w:r w:rsidR="00D96644">
        <w:rPr>
          <w:rFonts w:ascii="Times New Roman" w:hAnsi="Times New Roman" w:cs="Times New Roman"/>
          <w:sz w:val="20"/>
          <w:szCs w:val="20"/>
        </w:rPr>
        <w:t>.</w:t>
      </w:r>
    </w:p>
    <w:p w14:paraId="3AC15375" w14:textId="77777777" w:rsidR="00A30FF9" w:rsidRPr="003C023C" w:rsidRDefault="002D46BD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C023C">
        <w:rPr>
          <w:rFonts w:ascii="Times New Roman" w:hAnsi="Times New Roman" w:cs="Times New Roman"/>
          <w:b/>
          <w:bCs/>
        </w:rPr>
        <w:t xml:space="preserve">PESEL </w:t>
      </w:r>
    </w:p>
    <w:tbl>
      <w:tblPr>
        <w:tblStyle w:val="Tabela-Siatka"/>
        <w:tblW w:w="0" w:type="auto"/>
        <w:tblInd w:w="1838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77"/>
        <w:gridCol w:w="557"/>
        <w:gridCol w:w="567"/>
        <w:gridCol w:w="567"/>
        <w:gridCol w:w="567"/>
        <w:gridCol w:w="567"/>
      </w:tblGrid>
      <w:tr w:rsidR="008802D4" w14:paraId="390234C1" w14:textId="77777777" w:rsidTr="00D96644">
        <w:trPr>
          <w:trHeight w:val="419"/>
        </w:trPr>
        <w:tc>
          <w:tcPr>
            <w:tcW w:w="567" w:type="dxa"/>
          </w:tcPr>
          <w:p w14:paraId="2947BB7C" w14:textId="77777777" w:rsidR="008802D4" w:rsidRPr="00D96644" w:rsidRDefault="008802D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3FF04EE7" w14:textId="77777777" w:rsidR="008802D4" w:rsidRPr="00D96644" w:rsidRDefault="008802D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010FB902" w14:textId="77777777" w:rsidR="008802D4" w:rsidRPr="00D96644" w:rsidRDefault="008802D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33920F9" w14:textId="77777777" w:rsidR="008802D4" w:rsidRPr="00D96644" w:rsidRDefault="008802D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1B2C07B" w14:textId="77777777" w:rsidR="008802D4" w:rsidRPr="00D96644" w:rsidRDefault="008802D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77" w:type="dxa"/>
          </w:tcPr>
          <w:p w14:paraId="518F13B0" w14:textId="77777777" w:rsidR="008802D4" w:rsidRPr="00D96644" w:rsidRDefault="008802D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57" w:type="dxa"/>
          </w:tcPr>
          <w:p w14:paraId="78F31B14" w14:textId="77777777" w:rsidR="008802D4" w:rsidRPr="00D96644" w:rsidRDefault="008802D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2162CDCC" w14:textId="77777777" w:rsidR="008802D4" w:rsidRPr="00D96644" w:rsidRDefault="008802D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667DC494" w14:textId="77777777" w:rsidR="008802D4" w:rsidRPr="00D96644" w:rsidRDefault="008802D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01EB47D2" w14:textId="77777777" w:rsidR="008802D4" w:rsidRPr="00D96644" w:rsidRDefault="008802D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3A2F05E7" w14:textId="77777777" w:rsidR="008802D4" w:rsidRPr="00D96644" w:rsidRDefault="008802D4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</w:tbl>
    <w:p w14:paraId="6E083953" w14:textId="77777777" w:rsidR="00A30FF9" w:rsidRPr="000E204E" w:rsidRDefault="00A30FF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8D6F03F" w14:textId="4F096E57" w:rsidR="00A30FF9" w:rsidRDefault="00C07693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023C">
        <w:rPr>
          <w:rFonts w:ascii="Times New Roman" w:hAnsi="Times New Roman" w:cs="Times New Roman"/>
          <w:b/>
          <w:bCs/>
        </w:rPr>
        <w:t xml:space="preserve">Adres zamieszkania: </w:t>
      </w:r>
      <w:r w:rsidRPr="00D966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="00D96644">
        <w:rPr>
          <w:rFonts w:ascii="Times New Roman" w:hAnsi="Times New Roman" w:cs="Times New Roman"/>
          <w:sz w:val="20"/>
          <w:szCs w:val="20"/>
        </w:rPr>
        <w:t>………………….</w:t>
      </w:r>
      <w:r w:rsidRPr="00D96644">
        <w:rPr>
          <w:rFonts w:ascii="Times New Roman" w:hAnsi="Times New Roman" w:cs="Times New Roman"/>
          <w:sz w:val="20"/>
          <w:szCs w:val="20"/>
        </w:rPr>
        <w:t>.</w:t>
      </w:r>
    </w:p>
    <w:p w14:paraId="37DADE9E" w14:textId="77777777" w:rsidR="00C36509" w:rsidRPr="000E204E" w:rsidRDefault="00C3650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09AEB58" w14:textId="30C7DB47" w:rsidR="00C36509" w:rsidRPr="00C36509" w:rsidRDefault="00C07693" w:rsidP="00C3650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36509">
        <w:rPr>
          <w:rFonts w:ascii="Times New Roman" w:hAnsi="Times New Roman" w:cs="Times New Roman"/>
          <w:b/>
          <w:bCs/>
        </w:rPr>
        <w:t xml:space="preserve">2. Rozpoznanie </w:t>
      </w:r>
      <w:r w:rsidR="0041275A">
        <w:rPr>
          <w:rFonts w:ascii="Times New Roman" w:hAnsi="Times New Roman" w:cs="Times New Roman"/>
          <w:b/>
          <w:bCs/>
        </w:rPr>
        <w:t xml:space="preserve">niepełnosprawności </w:t>
      </w:r>
      <w:r w:rsidRPr="00C36509">
        <w:rPr>
          <w:rFonts w:ascii="Times New Roman" w:hAnsi="Times New Roman" w:cs="Times New Roman"/>
          <w:b/>
          <w:bCs/>
        </w:rPr>
        <w:t>lub innego problemu zdrowotnego zgodnie z klasyfikacją ICD:</w:t>
      </w:r>
    </w:p>
    <w:p w14:paraId="1B127818" w14:textId="37F475AA" w:rsidR="00A30FF9" w:rsidRPr="00C36509" w:rsidRDefault="00C36509" w:rsidP="00C36509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B254EF" w14:textId="32C5E246" w:rsidR="00D96644" w:rsidRPr="00C36509" w:rsidRDefault="007F6B5E" w:rsidP="003C023C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36509">
        <w:rPr>
          <w:rFonts w:ascii="Times New Roman" w:hAnsi="Times New Roman" w:cs="Times New Roman"/>
          <w:b/>
          <w:bCs/>
          <w:u w:val="single"/>
        </w:rPr>
        <w:t>Oko</w:t>
      </w:r>
      <w:r w:rsidR="00C07693" w:rsidRPr="00C36509">
        <w:rPr>
          <w:rFonts w:ascii="Times New Roman" w:hAnsi="Times New Roman" w:cs="Times New Roman"/>
          <w:b/>
          <w:bCs/>
          <w:u w:val="single"/>
        </w:rPr>
        <w:t xml:space="preserve"> prawe:</w:t>
      </w:r>
    </w:p>
    <w:p w14:paraId="6D365794" w14:textId="4EF125E3" w:rsidR="00A30FF9" w:rsidRPr="00C36509" w:rsidRDefault="00C07693" w:rsidP="003C023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bookmarkStart w:id="1" w:name="_Hlk225912990"/>
      <w:r w:rsidRPr="000E204E">
        <w:rPr>
          <w:rFonts w:ascii="Times New Roman" w:hAnsi="Times New Roman" w:cs="Times New Roman"/>
        </w:rPr>
        <w:t>Aktualny stan</w:t>
      </w:r>
      <w:r w:rsidR="007F6B5E" w:rsidRPr="000E204E">
        <w:rPr>
          <w:rFonts w:ascii="Times New Roman" w:hAnsi="Times New Roman" w:cs="Times New Roman"/>
        </w:rPr>
        <w:t xml:space="preserve"> wzroku</w:t>
      </w:r>
      <w:r w:rsidR="00D96644">
        <w:rPr>
          <w:rFonts w:ascii="Times New Roman" w:hAnsi="Times New Roman" w:cs="Times New Roman"/>
        </w:rPr>
        <w:t xml:space="preserve">: </w:t>
      </w:r>
      <w:r w:rsidR="007F6B5E" w:rsidRPr="00D966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D96644">
        <w:rPr>
          <w:rFonts w:ascii="Times New Roman" w:hAnsi="Times New Roman" w:cs="Times New Roman"/>
          <w:sz w:val="20"/>
          <w:szCs w:val="20"/>
        </w:rPr>
        <w:t>……………….........</w:t>
      </w:r>
    </w:p>
    <w:p w14:paraId="754D921E" w14:textId="14475C6B" w:rsidR="00A30FF9" w:rsidRPr="00C36509" w:rsidRDefault="00C07693" w:rsidP="003C023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E204E">
        <w:rPr>
          <w:rFonts w:ascii="Times New Roman" w:hAnsi="Times New Roman" w:cs="Times New Roman"/>
        </w:rPr>
        <w:t>Stopień ubytku</w:t>
      </w:r>
      <w:r w:rsidR="007F6B5E" w:rsidRPr="000E204E">
        <w:rPr>
          <w:rFonts w:ascii="Times New Roman" w:hAnsi="Times New Roman" w:cs="Times New Roman"/>
        </w:rPr>
        <w:t xml:space="preserve"> wzroku</w:t>
      </w:r>
      <w:r w:rsidRPr="000E204E">
        <w:rPr>
          <w:rFonts w:ascii="Times New Roman" w:hAnsi="Times New Roman" w:cs="Times New Roman"/>
        </w:rPr>
        <w:t xml:space="preserve">: </w:t>
      </w:r>
      <w:r w:rsidRPr="00D966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D96644">
        <w:rPr>
          <w:rFonts w:ascii="Times New Roman" w:hAnsi="Times New Roman" w:cs="Times New Roman"/>
          <w:sz w:val="20"/>
          <w:szCs w:val="20"/>
        </w:rPr>
        <w:t>……………….</w:t>
      </w:r>
      <w:r w:rsidRPr="00D96644">
        <w:rPr>
          <w:rFonts w:ascii="Times New Roman" w:hAnsi="Times New Roman" w:cs="Times New Roman"/>
          <w:sz w:val="20"/>
          <w:szCs w:val="20"/>
        </w:rPr>
        <w:t>……..</w:t>
      </w:r>
    </w:p>
    <w:p w14:paraId="55762216" w14:textId="10B13E61" w:rsidR="00A30FF9" w:rsidRPr="00C36509" w:rsidRDefault="00C07693" w:rsidP="003C023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bookmarkStart w:id="2" w:name="_Hlk225912859"/>
      <w:r w:rsidRPr="000E204E">
        <w:rPr>
          <w:rFonts w:ascii="Times New Roman" w:hAnsi="Times New Roman" w:cs="Times New Roman"/>
        </w:rPr>
        <w:t xml:space="preserve">Poziom </w:t>
      </w:r>
      <w:r w:rsidR="007F6B5E" w:rsidRPr="000E204E">
        <w:rPr>
          <w:rFonts w:ascii="Times New Roman" w:hAnsi="Times New Roman" w:cs="Times New Roman"/>
        </w:rPr>
        <w:t>ostrości</w:t>
      </w:r>
      <w:r w:rsidRPr="000E204E">
        <w:rPr>
          <w:rFonts w:ascii="Times New Roman" w:hAnsi="Times New Roman" w:cs="Times New Roman"/>
        </w:rPr>
        <w:t xml:space="preserve">: </w:t>
      </w:r>
      <w:r w:rsidRPr="00D966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="00D96644">
        <w:rPr>
          <w:rFonts w:ascii="Times New Roman" w:hAnsi="Times New Roman" w:cs="Times New Roman"/>
          <w:sz w:val="20"/>
          <w:szCs w:val="20"/>
        </w:rPr>
        <w:t>………………………….</w:t>
      </w:r>
    </w:p>
    <w:bookmarkEnd w:id="2"/>
    <w:p w14:paraId="48DC6928" w14:textId="0C0D6279" w:rsidR="00C36509" w:rsidRPr="00C36509" w:rsidRDefault="005B4F5D" w:rsidP="003C023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E204E">
        <w:rPr>
          <w:rFonts w:ascii="Times New Roman" w:hAnsi="Times New Roman" w:cs="Times New Roman"/>
        </w:rPr>
        <w:t xml:space="preserve">Pole widzenia: </w:t>
      </w:r>
      <w:r w:rsidRPr="00D966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="00D96644">
        <w:rPr>
          <w:rFonts w:ascii="Times New Roman" w:hAnsi="Times New Roman" w:cs="Times New Roman"/>
          <w:sz w:val="20"/>
          <w:szCs w:val="20"/>
        </w:rPr>
        <w:t>…………………………...</w:t>
      </w:r>
      <w:bookmarkEnd w:id="1"/>
    </w:p>
    <w:p w14:paraId="45E14AA6" w14:textId="42948C4F" w:rsidR="00A30FF9" w:rsidRPr="00C36509" w:rsidRDefault="002868A3" w:rsidP="003C023C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6509">
        <w:rPr>
          <w:rFonts w:ascii="Times New Roman" w:hAnsi="Times New Roman" w:cs="Times New Roman"/>
          <w:b/>
          <w:bCs/>
          <w:u w:val="single"/>
        </w:rPr>
        <w:t>Oko</w:t>
      </w:r>
      <w:r w:rsidR="00C07693" w:rsidRPr="00C36509">
        <w:rPr>
          <w:rFonts w:ascii="Times New Roman" w:hAnsi="Times New Roman" w:cs="Times New Roman"/>
          <w:b/>
          <w:bCs/>
          <w:u w:val="single"/>
        </w:rPr>
        <w:t xml:space="preserve"> lewe:</w:t>
      </w:r>
    </w:p>
    <w:p w14:paraId="76B4A275" w14:textId="57D78412" w:rsidR="005B4F5D" w:rsidRPr="00C36509" w:rsidRDefault="005B4F5D" w:rsidP="003C023C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204E">
        <w:rPr>
          <w:rFonts w:ascii="Times New Roman" w:hAnsi="Times New Roman" w:cs="Times New Roman"/>
        </w:rPr>
        <w:t>Aktualny stan wzroku</w:t>
      </w:r>
      <w:r w:rsidR="00D96644">
        <w:rPr>
          <w:rFonts w:ascii="Times New Roman" w:hAnsi="Times New Roman" w:cs="Times New Roman"/>
        </w:rPr>
        <w:t xml:space="preserve">: </w:t>
      </w:r>
      <w:r w:rsidRPr="00D966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 w:rsidR="00D96644">
        <w:rPr>
          <w:rFonts w:ascii="Times New Roman" w:hAnsi="Times New Roman" w:cs="Times New Roman"/>
          <w:sz w:val="20"/>
          <w:szCs w:val="20"/>
        </w:rPr>
        <w:t>………………</w:t>
      </w:r>
      <w:r w:rsidRPr="00D96644">
        <w:rPr>
          <w:rFonts w:ascii="Times New Roman" w:hAnsi="Times New Roman" w:cs="Times New Roman"/>
          <w:sz w:val="20"/>
          <w:szCs w:val="20"/>
        </w:rPr>
        <w:t>…</w:t>
      </w:r>
    </w:p>
    <w:p w14:paraId="6B218865" w14:textId="01F28A6C" w:rsidR="005B4F5D" w:rsidRPr="00C36509" w:rsidRDefault="005B4F5D" w:rsidP="003C023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E204E">
        <w:rPr>
          <w:rFonts w:ascii="Times New Roman" w:hAnsi="Times New Roman" w:cs="Times New Roman"/>
        </w:rPr>
        <w:t xml:space="preserve">Stopień ubytku wzroku: </w:t>
      </w:r>
      <w:r w:rsidRPr="00D966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D96644">
        <w:rPr>
          <w:rFonts w:ascii="Times New Roman" w:hAnsi="Times New Roman" w:cs="Times New Roman"/>
          <w:sz w:val="20"/>
          <w:szCs w:val="20"/>
        </w:rPr>
        <w:t>……………….</w:t>
      </w:r>
      <w:r w:rsidRPr="00D96644">
        <w:rPr>
          <w:rFonts w:ascii="Times New Roman" w:hAnsi="Times New Roman" w:cs="Times New Roman"/>
          <w:sz w:val="20"/>
          <w:szCs w:val="20"/>
        </w:rPr>
        <w:t>……………..</w:t>
      </w:r>
    </w:p>
    <w:p w14:paraId="75D6800A" w14:textId="50B50994" w:rsidR="005B4F5D" w:rsidRPr="00C36509" w:rsidRDefault="005B4F5D" w:rsidP="003C023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E204E">
        <w:rPr>
          <w:rFonts w:ascii="Times New Roman" w:hAnsi="Times New Roman" w:cs="Times New Roman"/>
        </w:rPr>
        <w:t xml:space="preserve">Poziom ostrości: </w:t>
      </w:r>
      <w:r w:rsidRPr="00D966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D96644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D96644">
        <w:rPr>
          <w:rFonts w:ascii="Times New Roman" w:hAnsi="Times New Roman" w:cs="Times New Roman"/>
          <w:sz w:val="20"/>
          <w:szCs w:val="20"/>
        </w:rPr>
        <w:t>……</w:t>
      </w:r>
    </w:p>
    <w:p w14:paraId="38654F06" w14:textId="12B46EA5" w:rsidR="00A30FF9" w:rsidRDefault="005B4F5D" w:rsidP="003C023C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204E">
        <w:rPr>
          <w:rFonts w:ascii="Times New Roman" w:hAnsi="Times New Roman" w:cs="Times New Roman"/>
        </w:rPr>
        <w:t xml:space="preserve">Pole widzenia: </w:t>
      </w:r>
      <w:r w:rsidRPr="00D966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D96644">
        <w:rPr>
          <w:rFonts w:ascii="Times New Roman" w:hAnsi="Times New Roman" w:cs="Times New Roman"/>
          <w:sz w:val="20"/>
          <w:szCs w:val="20"/>
        </w:rPr>
        <w:t>…………………………...</w:t>
      </w:r>
      <w:r w:rsidRPr="00D96644">
        <w:rPr>
          <w:rFonts w:ascii="Times New Roman" w:hAnsi="Times New Roman" w:cs="Times New Roman"/>
          <w:sz w:val="20"/>
          <w:szCs w:val="20"/>
        </w:rPr>
        <w:t>…</w:t>
      </w:r>
    </w:p>
    <w:p w14:paraId="2195799D" w14:textId="33B70CAF" w:rsidR="00A30FF9" w:rsidRPr="00C36509" w:rsidRDefault="00F75A9E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D</w:t>
      </w:r>
      <w:r w:rsidR="005B4F5D" w:rsidRPr="00C36509">
        <w:rPr>
          <w:rFonts w:ascii="Times New Roman" w:hAnsi="Times New Roman" w:cs="Times New Roman"/>
          <w:b/>
          <w:bCs/>
          <w:u w:val="single"/>
        </w:rPr>
        <w:t>odatkowe zaburzenia</w:t>
      </w:r>
      <w:r>
        <w:rPr>
          <w:rFonts w:ascii="Times New Roman" w:hAnsi="Times New Roman" w:cs="Times New Roman"/>
          <w:b/>
          <w:bCs/>
          <w:u w:val="single"/>
        </w:rPr>
        <w:t>*</w:t>
      </w:r>
      <w:r w:rsidR="00C07693" w:rsidRPr="00C36509">
        <w:rPr>
          <w:rFonts w:ascii="Times New Roman" w:hAnsi="Times New Roman" w:cs="Times New Roman"/>
          <w:b/>
          <w:bCs/>
          <w:u w:val="single"/>
        </w:rPr>
        <w:t>:</w:t>
      </w:r>
    </w:p>
    <w:p w14:paraId="7E674D1B" w14:textId="02A235D6" w:rsidR="00A30FF9" w:rsidRPr="00D96644" w:rsidRDefault="00D96644" w:rsidP="00C36509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widzenie obuoczne      </w:t>
      </w:r>
    </w:p>
    <w:p w14:paraId="30AC8162" w14:textId="32471839" w:rsidR="00D96644" w:rsidRPr="00D96644" w:rsidRDefault="00D96644" w:rsidP="00C36509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oczopląs</w:t>
      </w:r>
    </w:p>
    <w:p w14:paraId="6C790996" w14:textId="7791E085" w:rsidR="00D96644" w:rsidRPr="00D96644" w:rsidRDefault="00D96644" w:rsidP="00C36509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zaburzenia adaptacyjne do światła</w:t>
      </w:r>
    </w:p>
    <w:p w14:paraId="325F588F" w14:textId="574923CF" w:rsidR="00D96644" w:rsidRPr="00D96644" w:rsidRDefault="00D96644" w:rsidP="00C36509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podwójne widzenie</w:t>
      </w:r>
    </w:p>
    <w:p w14:paraId="2BEFA434" w14:textId="306E2CAF" w:rsidR="00D96644" w:rsidRPr="00D96644" w:rsidRDefault="00D96644" w:rsidP="00C36509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widzenie przestrzenne</w:t>
      </w:r>
    </w:p>
    <w:p w14:paraId="0DB507EC" w14:textId="00DF0972" w:rsidR="00D96644" w:rsidRPr="000E204E" w:rsidRDefault="00D96644" w:rsidP="00C36509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widzenie barwne</w:t>
      </w:r>
    </w:p>
    <w:p w14:paraId="4D8C33C2" w14:textId="077A123D" w:rsidR="005B4F5D" w:rsidRPr="00D96644" w:rsidRDefault="00C07693" w:rsidP="00D96644">
      <w:pPr>
        <w:pStyle w:val="Standard"/>
        <w:tabs>
          <w:tab w:val="left" w:pos="709"/>
          <w:tab w:val="left" w:pos="1418"/>
          <w:tab w:val="left" w:pos="2127"/>
          <w:tab w:val="left" w:pos="3120"/>
        </w:tabs>
        <w:spacing w:line="276" w:lineRule="auto"/>
        <w:jc w:val="both"/>
        <w:rPr>
          <w:rFonts w:ascii="Times New Roman" w:hAnsi="Times New Roman" w:cs="Times New Roman"/>
        </w:rPr>
      </w:pPr>
      <w:r w:rsidRPr="000E204E">
        <w:rPr>
          <w:rFonts w:ascii="Times New Roman" w:hAnsi="Times New Roman" w:cs="Times New Roman"/>
        </w:rPr>
        <w:tab/>
      </w:r>
    </w:p>
    <w:p w14:paraId="16AA86A6" w14:textId="327D6643" w:rsidR="00A30FF9" w:rsidRPr="00C36509" w:rsidRDefault="00C07693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36509">
        <w:rPr>
          <w:rFonts w:ascii="Times New Roman" w:hAnsi="Times New Roman" w:cs="Times New Roman"/>
          <w:b/>
          <w:bCs/>
          <w:u w:val="single"/>
        </w:rPr>
        <w:t xml:space="preserve">topień uszkodzenia </w:t>
      </w:r>
      <w:r w:rsidR="00F658FE" w:rsidRPr="00C36509">
        <w:rPr>
          <w:rFonts w:ascii="Times New Roman" w:hAnsi="Times New Roman" w:cs="Times New Roman"/>
          <w:b/>
          <w:bCs/>
          <w:u w:val="single"/>
        </w:rPr>
        <w:t>wzroku</w:t>
      </w:r>
      <w:r w:rsidRPr="00C36509">
        <w:rPr>
          <w:rFonts w:ascii="Times New Roman" w:hAnsi="Times New Roman" w:cs="Times New Roman"/>
          <w:b/>
          <w:bCs/>
          <w:u w:val="single"/>
        </w:rPr>
        <w:t xml:space="preserve"> u dziecka/ucznia</w:t>
      </w:r>
      <w:r w:rsidR="00F75A9E">
        <w:rPr>
          <w:rFonts w:ascii="Times New Roman" w:hAnsi="Times New Roman" w:cs="Times New Roman"/>
          <w:b/>
          <w:bCs/>
          <w:u w:val="single"/>
        </w:rPr>
        <w:t>*</w:t>
      </w:r>
      <w:r w:rsidRPr="00C36509">
        <w:rPr>
          <w:rFonts w:ascii="Times New Roman" w:hAnsi="Times New Roman" w:cs="Times New Roman"/>
          <w:b/>
          <w:bCs/>
          <w:u w:val="single"/>
        </w:rPr>
        <w:t>:</w:t>
      </w:r>
    </w:p>
    <w:p w14:paraId="0E9B1808" w14:textId="081CD150" w:rsidR="00A30FF9" w:rsidRPr="00C36509" w:rsidRDefault="00D96644" w:rsidP="00C3650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868A3" w:rsidRPr="000E204E">
        <w:rPr>
          <w:rFonts w:ascii="Times New Roman" w:hAnsi="Times New Roman" w:cs="Times New Roman"/>
        </w:rPr>
        <w:t>iewidzenie</w:t>
      </w:r>
      <w:r w:rsidR="00296E10">
        <w:rPr>
          <w:rFonts w:ascii="Times New Roman" w:hAnsi="Times New Roman" w:cs="Times New Roman"/>
        </w:rPr>
        <w:tab/>
      </w:r>
      <w:r w:rsidR="00296E10">
        <w:rPr>
          <w:rFonts w:ascii="Times New Roman" w:hAnsi="Times New Roman" w:cs="Times New Roman"/>
        </w:rPr>
        <w:tab/>
      </w:r>
      <w:r w:rsidR="00296E10">
        <w:rPr>
          <w:rFonts w:ascii="Times New Roman" w:hAnsi="Times New Roman" w:cs="Times New Roman"/>
        </w:rPr>
        <w:tab/>
      </w:r>
    </w:p>
    <w:p w14:paraId="303162C6" w14:textId="031F6982" w:rsidR="003C023C" w:rsidRDefault="00C07693" w:rsidP="00C3650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0E204E">
        <w:rPr>
          <w:rFonts w:ascii="Times New Roman" w:hAnsi="Times New Roman" w:cs="Times New Roman"/>
        </w:rPr>
        <w:t xml:space="preserve">słabe </w:t>
      </w:r>
      <w:r w:rsidR="002868A3" w:rsidRPr="000E204E">
        <w:rPr>
          <w:rFonts w:ascii="Times New Roman" w:hAnsi="Times New Roman" w:cs="Times New Roman"/>
        </w:rPr>
        <w:t>widzenie</w:t>
      </w:r>
    </w:p>
    <w:p w14:paraId="671F4DC8" w14:textId="77777777" w:rsidR="003C023C" w:rsidRDefault="003C023C" w:rsidP="003C023C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5347AC09" w14:textId="211D7BB4" w:rsidR="00C36509" w:rsidRPr="003C023C" w:rsidRDefault="003C023C" w:rsidP="003C023C">
      <w:pPr>
        <w:pStyle w:val="Standard"/>
        <w:spacing w:line="360" w:lineRule="auto"/>
        <w:rPr>
          <w:rFonts w:ascii="Times New Roman" w:hAnsi="Times New Roman" w:cs="Times New Roman"/>
          <w:i/>
          <w:iCs/>
        </w:rPr>
      </w:pPr>
      <w:r w:rsidRPr="003C023C">
        <w:rPr>
          <w:rFonts w:ascii="Times New Roman" w:hAnsi="Times New Roman" w:cs="Times New Roman"/>
          <w:i/>
          <w:iCs/>
        </w:rPr>
        <w:t>* właściwe zaznaczyć</w:t>
      </w:r>
      <w:r w:rsidR="00296E10" w:rsidRPr="003C023C">
        <w:rPr>
          <w:rFonts w:ascii="Times New Roman" w:hAnsi="Times New Roman" w:cs="Times New Roman"/>
          <w:i/>
          <w:iCs/>
        </w:rPr>
        <w:tab/>
      </w:r>
    </w:p>
    <w:p w14:paraId="74551A13" w14:textId="5E037AF4" w:rsidR="00A30FF9" w:rsidRPr="00C36509" w:rsidRDefault="00C07693" w:rsidP="00D96644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C36509">
        <w:rPr>
          <w:rFonts w:ascii="Times New Roman" w:hAnsi="Times New Roman" w:cs="Times New Roman"/>
          <w:b/>
          <w:bCs/>
        </w:rPr>
        <w:t>3. Opis stanu zdrowia dziecka/ucznia: (w tym przebieg choroby, funkcjonowanie, dotychczasowe leczenie, objawy istotne dla procesu edukacyjnego</w:t>
      </w:r>
      <w:r w:rsidR="00B578CF" w:rsidRPr="00C36509">
        <w:rPr>
          <w:rFonts w:ascii="Times New Roman" w:hAnsi="Times New Roman" w:cs="Times New Roman"/>
          <w:b/>
          <w:bCs/>
        </w:rPr>
        <w:t xml:space="preserve">: tempo pracy, trudności </w:t>
      </w:r>
      <w:r w:rsidR="00C36509">
        <w:rPr>
          <w:rFonts w:ascii="Times New Roman" w:hAnsi="Times New Roman" w:cs="Times New Roman"/>
          <w:b/>
          <w:bCs/>
        </w:rPr>
        <w:t xml:space="preserve">                   </w:t>
      </w:r>
      <w:r w:rsidR="00B578CF" w:rsidRPr="00C36509">
        <w:rPr>
          <w:rFonts w:ascii="Times New Roman" w:hAnsi="Times New Roman" w:cs="Times New Roman"/>
          <w:b/>
          <w:bCs/>
        </w:rPr>
        <w:t>z czytaniem standardowego tekstu, ograniczenia funkcjonowania fizycznego wymaga</w:t>
      </w:r>
      <w:r w:rsidR="00DA53BB">
        <w:rPr>
          <w:rFonts w:ascii="Times New Roman" w:hAnsi="Times New Roman" w:cs="Times New Roman"/>
          <w:b/>
          <w:bCs/>
        </w:rPr>
        <w:t>ją</w:t>
      </w:r>
      <w:r w:rsidR="00B578CF" w:rsidRPr="00C36509">
        <w:rPr>
          <w:rFonts w:ascii="Times New Roman" w:hAnsi="Times New Roman" w:cs="Times New Roman"/>
          <w:b/>
          <w:bCs/>
        </w:rPr>
        <w:t xml:space="preserve"> wsparcia w nowym miejscu</w:t>
      </w:r>
      <w:r w:rsidRPr="00C36509">
        <w:rPr>
          <w:rFonts w:ascii="Times New Roman" w:hAnsi="Times New Roman" w:cs="Times New Roman"/>
          <w:b/>
          <w:bCs/>
        </w:rPr>
        <w:t>)</w:t>
      </w:r>
      <w:r w:rsidR="003D27ED">
        <w:rPr>
          <w:rFonts w:ascii="Times New Roman" w:hAnsi="Times New Roman" w:cs="Times New Roman"/>
          <w:b/>
          <w:bCs/>
        </w:rPr>
        <w:t>:</w:t>
      </w:r>
    </w:p>
    <w:p w14:paraId="7FD637C5" w14:textId="7D878848" w:rsidR="00A30FF9" w:rsidRPr="00D96644" w:rsidRDefault="00C07693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664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023C">
        <w:rPr>
          <w:rFonts w:ascii="Times New Roman" w:hAnsi="Times New Roman" w:cs="Times New Roman"/>
          <w:sz w:val="20"/>
          <w:szCs w:val="20"/>
        </w:rPr>
        <w:t>………</w:t>
      </w:r>
    </w:p>
    <w:p w14:paraId="06AB4094" w14:textId="36F7DC48" w:rsidR="00A30FF9" w:rsidRDefault="00C07693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6509">
        <w:rPr>
          <w:rFonts w:ascii="Times New Roman" w:hAnsi="Times New Roman" w:cs="Times New Roman"/>
          <w:b/>
          <w:bCs/>
          <w:sz w:val="22"/>
          <w:szCs w:val="22"/>
        </w:rPr>
        <w:t>Rokowania:</w:t>
      </w:r>
      <w:r w:rsidRPr="00222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22206C">
        <w:rPr>
          <w:rFonts w:ascii="Times New Roman" w:hAnsi="Times New Roman" w:cs="Times New Roman"/>
          <w:sz w:val="20"/>
          <w:szCs w:val="20"/>
        </w:rPr>
        <w:t>…………………...</w:t>
      </w:r>
      <w:r w:rsidR="00C36509">
        <w:rPr>
          <w:rFonts w:ascii="Times New Roman" w:hAnsi="Times New Roman" w:cs="Times New Roman"/>
          <w:sz w:val="20"/>
          <w:szCs w:val="20"/>
        </w:rPr>
        <w:t>.</w:t>
      </w:r>
      <w:r w:rsidR="00222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DCA92D7" w14:textId="1EA92FBE" w:rsidR="003C023C" w:rsidRPr="0022206C" w:rsidRDefault="003C023C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2D929A1" w14:textId="009B49D9" w:rsidR="00A30FF9" w:rsidRPr="00C36509" w:rsidRDefault="00C07693" w:rsidP="0022206C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C36509">
        <w:rPr>
          <w:rFonts w:ascii="Times New Roman" w:hAnsi="Times New Roman" w:cs="Times New Roman"/>
          <w:b/>
          <w:bCs/>
        </w:rPr>
        <w:t>4. Wpływ stanu zdrowia na funkcjonowanie dziecka/ucznia: (wpływ uszkodzenia,</w:t>
      </w:r>
      <w:r w:rsidR="00C36509">
        <w:rPr>
          <w:rFonts w:ascii="Times New Roman" w:hAnsi="Times New Roman" w:cs="Times New Roman"/>
          <w:b/>
          <w:bCs/>
        </w:rPr>
        <w:t xml:space="preserve">                                       </w:t>
      </w:r>
      <w:r w:rsidRPr="00C36509">
        <w:rPr>
          <w:rFonts w:ascii="Times New Roman" w:hAnsi="Times New Roman" w:cs="Times New Roman"/>
          <w:b/>
          <w:bCs/>
        </w:rPr>
        <w:t>w szczególności trudności w codziennym funkcjonowaniu, nauce, komunikacji, zachowaniu)</w:t>
      </w:r>
      <w:r w:rsidR="003D27ED">
        <w:rPr>
          <w:rFonts w:ascii="Times New Roman" w:hAnsi="Times New Roman" w:cs="Times New Roman"/>
          <w:b/>
          <w:bCs/>
        </w:rPr>
        <w:t>:</w:t>
      </w:r>
    </w:p>
    <w:p w14:paraId="2C065DC8" w14:textId="38B3F61C" w:rsidR="00C36509" w:rsidRPr="0022206C" w:rsidRDefault="00C07693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2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6509">
        <w:rPr>
          <w:rFonts w:ascii="Times New Roman" w:hAnsi="Times New Roman" w:cs="Times New Roman"/>
          <w:sz w:val="20"/>
          <w:szCs w:val="20"/>
        </w:rPr>
        <w:t>…</w:t>
      </w:r>
    </w:p>
    <w:p w14:paraId="2D7DB7FF" w14:textId="606CCB65" w:rsidR="0022206C" w:rsidRPr="00C36509" w:rsidRDefault="00C07693" w:rsidP="0022206C">
      <w:pPr>
        <w:pStyle w:val="Standard"/>
        <w:jc w:val="both"/>
        <w:rPr>
          <w:rFonts w:ascii="Times New Roman" w:hAnsi="Times New Roman" w:cs="Times New Roman"/>
        </w:rPr>
      </w:pPr>
      <w:r w:rsidRPr="00C36509">
        <w:rPr>
          <w:rFonts w:ascii="Times New Roman" w:hAnsi="Times New Roman" w:cs="Times New Roman"/>
          <w:b/>
          <w:bCs/>
        </w:rPr>
        <w:t>5. Informacja o leczeniu (czas trwania leczenia, jego przebieg, stosowane formy terapii)</w:t>
      </w:r>
      <w:r w:rsidR="003D27ED">
        <w:rPr>
          <w:rFonts w:ascii="Times New Roman" w:hAnsi="Times New Roman" w:cs="Times New Roman"/>
          <w:b/>
          <w:bCs/>
        </w:rPr>
        <w:t>:</w:t>
      </w:r>
      <w:r w:rsidRPr="00C36509">
        <w:rPr>
          <w:rFonts w:ascii="Times New Roman" w:hAnsi="Times New Roman" w:cs="Times New Roman"/>
        </w:rPr>
        <w:t xml:space="preserve"> </w:t>
      </w:r>
    </w:p>
    <w:p w14:paraId="56CC7345" w14:textId="5B995F7E" w:rsidR="00C36509" w:rsidRPr="0022206C" w:rsidRDefault="00C07693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2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EAFA3C" w14:textId="6DAA75E5" w:rsidR="0022206C" w:rsidRPr="00C36509" w:rsidRDefault="0022206C" w:rsidP="0022206C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C36509">
        <w:rPr>
          <w:rFonts w:ascii="Times New Roman" w:hAnsi="Times New Roman" w:cs="Times New Roman"/>
          <w:b/>
          <w:bCs/>
        </w:rPr>
        <w:lastRenderedPageBreak/>
        <w:t>6</w:t>
      </w:r>
      <w:r w:rsidR="00C07693" w:rsidRPr="00C36509">
        <w:rPr>
          <w:rFonts w:ascii="Times New Roman" w:hAnsi="Times New Roman" w:cs="Times New Roman"/>
          <w:b/>
          <w:bCs/>
        </w:rPr>
        <w:t>.</w:t>
      </w:r>
      <w:r w:rsidRPr="00C36509">
        <w:rPr>
          <w:rFonts w:ascii="Times New Roman" w:hAnsi="Times New Roman" w:cs="Times New Roman"/>
          <w:b/>
          <w:bCs/>
        </w:rPr>
        <w:t xml:space="preserve"> </w:t>
      </w:r>
      <w:r w:rsidR="00C07693" w:rsidRPr="00C36509">
        <w:rPr>
          <w:rFonts w:ascii="Times New Roman" w:hAnsi="Times New Roman" w:cs="Times New Roman"/>
          <w:b/>
          <w:bCs/>
        </w:rPr>
        <w:t>Zalecenia</w:t>
      </w:r>
      <w:r w:rsidRPr="00C36509">
        <w:rPr>
          <w:rFonts w:ascii="Times New Roman" w:hAnsi="Times New Roman" w:cs="Times New Roman"/>
          <w:b/>
          <w:bCs/>
        </w:rPr>
        <w:t xml:space="preserve"> </w:t>
      </w:r>
      <w:r w:rsidR="00C07693" w:rsidRPr="00C36509">
        <w:rPr>
          <w:rFonts w:ascii="Times New Roman" w:hAnsi="Times New Roman" w:cs="Times New Roman"/>
          <w:b/>
          <w:bCs/>
        </w:rPr>
        <w:t>dotyczące pracy z dzieckiem/uczniem w przedszkolu/szkole/placówce</w:t>
      </w:r>
      <w:r w:rsidR="00C07693" w:rsidRPr="00C36509">
        <w:rPr>
          <w:rFonts w:ascii="Times New Roman" w:hAnsi="Times New Roman" w:cs="Times New Roman"/>
        </w:rPr>
        <w:t>:</w:t>
      </w:r>
      <w:r w:rsidR="00C07693" w:rsidRPr="00C3650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984735" w14:textId="51E092B7" w:rsidR="00A30FF9" w:rsidRPr="0022206C" w:rsidRDefault="00C07693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2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</w:t>
      </w:r>
      <w:r w:rsidR="00D60AF4">
        <w:rPr>
          <w:rFonts w:ascii="Times New Roman" w:hAnsi="Times New Roman" w:cs="Times New Roman"/>
          <w:sz w:val="20"/>
          <w:szCs w:val="20"/>
        </w:rPr>
        <w:t>…………………</w:t>
      </w:r>
    </w:p>
    <w:p w14:paraId="29F0A096" w14:textId="7137B157" w:rsidR="00A30FF9" w:rsidRPr="00C36509" w:rsidRDefault="00C07693" w:rsidP="0022206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36509">
        <w:rPr>
          <w:rFonts w:ascii="Times New Roman" w:hAnsi="Times New Roman" w:cs="Times New Roman"/>
          <w:b/>
          <w:bCs/>
          <w:sz w:val="22"/>
          <w:szCs w:val="22"/>
        </w:rPr>
        <w:t>Czy dziecko/uczeń wymaga środków pomocniczych, dostosowanych warunków pracy</w:t>
      </w:r>
      <w:r w:rsidR="0022206C" w:rsidRPr="00C365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36509">
        <w:rPr>
          <w:rFonts w:ascii="Times New Roman" w:hAnsi="Times New Roman" w:cs="Times New Roman"/>
          <w:b/>
          <w:bCs/>
          <w:sz w:val="22"/>
          <w:szCs w:val="22"/>
        </w:rPr>
        <w:t xml:space="preserve">i nauki – jakich? (np. </w:t>
      </w:r>
      <w:r w:rsidR="00B578CF" w:rsidRPr="00C36509">
        <w:rPr>
          <w:rFonts w:ascii="Times New Roman" w:hAnsi="Times New Roman" w:cs="Times New Roman"/>
          <w:b/>
          <w:bCs/>
          <w:sz w:val="22"/>
          <w:szCs w:val="22"/>
        </w:rPr>
        <w:t>pomoce optyczne, elektroniczne – powiększalnik, powiększona czcionka, kontrast, oświetlenie, miejsce pracy blisko nauczyciela</w:t>
      </w:r>
      <w:r w:rsidRPr="00C36509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3D27ED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381D456" w14:textId="3E6A435A" w:rsidR="00A30FF9" w:rsidRPr="00C36509" w:rsidRDefault="00C07693" w:rsidP="00C36509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2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58FE" w:rsidRPr="0022206C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222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14:paraId="2B6CD6B2" w14:textId="70ADB343" w:rsidR="0022206C" w:rsidRPr="00C36509" w:rsidRDefault="0022206C" w:rsidP="00B578CF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36509">
        <w:rPr>
          <w:rFonts w:ascii="Times New Roman" w:hAnsi="Times New Roman" w:cs="Times New Roman"/>
          <w:b/>
          <w:bCs/>
        </w:rPr>
        <w:t>7</w:t>
      </w:r>
      <w:r w:rsidR="00C07693" w:rsidRPr="00C36509">
        <w:rPr>
          <w:rFonts w:ascii="Times New Roman" w:hAnsi="Times New Roman" w:cs="Times New Roman"/>
          <w:b/>
          <w:bCs/>
        </w:rPr>
        <w:t>.</w:t>
      </w:r>
      <w:r w:rsidRPr="00C36509">
        <w:rPr>
          <w:rFonts w:ascii="Times New Roman" w:hAnsi="Times New Roman" w:cs="Times New Roman"/>
          <w:b/>
          <w:bCs/>
        </w:rPr>
        <w:t xml:space="preserve"> </w:t>
      </w:r>
      <w:r w:rsidR="00C07693" w:rsidRPr="00C36509">
        <w:rPr>
          <w:rFonts w:ascii="Times New Roman" w:hAnsi="Times New Roman" w:cs="Times New Roman"/>
          <w:b/>
          <w:bCs/>
        </w:rPr>
        <w:t>Uwagi dodatkowe (opcjonalnie</w:t>
      </w:r>
      <w:r w:rsidR="00B578CF" w:rsidRPr="00C36509">
        <w:rPr>
          <w:rFonts w:ascii="Times New Roman" w:hAnsi="Times New Roman" w:cs="Times New Roman"/>
          <w:b/>
          <w:bCs/>
        </w:rPr>
        <w:t xml:space="preserve"> np. dotyczące zajęć wychowania fizycznego</w:t>
      </w:r>
      <w:r w:rsidR="00C07693" w:rsidRPr="00C36509">
        <w:rPr>
          <w:rFonts w:ascii="Times New Roman" w:hAnsi="Times New Roman" w:cs="Times New Roman"/>
          <w:b/>
          <w:bCs/>
        </w:rPr>
        <w:t>)</w:t>
      </w:r>
      <w:r w:rsidR="003D27ED">
        <w:rPr>
          <w:rFonts w:ascii="Times New Roman" w:hAnsi="Times New Roman" w:cs="Times New Roman"/>
          <w:b/>
          <w:bCs/>
        </w:rPr>
        <w:t>:</w:t>
      </w:r>
    </w:p>
    <w:p w14:paraId="76BBA61B" w14:textId="2350D25C" w:rsidR="00A30FF9" w:rsidRPr="0022206C" w:rsidRDefault="00C07693" w:rsidP="0022206C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2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2220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E042DC" w14:textId="3815F9E8" w:rsidR="00A30FF9" w:rsidRDefault="00A30FF9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3E2116DE" w14:textId="77777777" w:rsidR="0022206C" w:rsidRPr="000E204E" w:rsidRDefault="0022206C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17C21D27" w14:textId="7204CC29" w:rsidR="00261A02" w:rsidRPr="0022206C" w:rsidRDefault="00261A02">
      <w:pPr>
        <w:pStyle w:val="Standard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2206C">
        <w:rPr>
          <w:rFonts w:ascii="Times New Roman" w:hAnsi="Times New Roman" w:cs="Times New Roman"/>
          <w:sz w:val="22"/>
          <w:szCs w:val="22"/>
        </w:rPr>
        <w:t>POUCZENIE:</w:t>
      </w:r>
    </w:p>
    <w:p w14:paraId="3D1934A9" w14:textId="3B9D9CD1" w:rsidR="00261A02" w:rsidRPr="0022206C" w:rsidRDefault="00261A02" w:rsidP="0022206C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2206C">
        <w:rPr>
          <w:rFonts w:ascii="Times New Roman" w:hAnsi="Times New Roman" w:cs="Times New Roman"/>
          <w:sz w:val="22"/>
          <w:szCs w:val="22"/>
        </w:rPr>
        <w:t xml:space="preserve">Zaświadczenie wydane przez lekarza w trakcie specjalizacji </w:t>
      </w:r>
      <w:r w:rsidR="006F2AB8" w:rsidRPr="0022206C">
        <w:rPr>
          <w:rFonts w:ascii="Times New Roman" w:hAnsi="Times New Roman" w:cs="Times New Roman"/>
          <w:sz w:val="22"/>
          <w:szCs w:val="22"/>
        </w:rPr>
        <w:t>l</w:t>
      </w:r>
      <w:r w:rsidRPr="0022206C">
        <w:rPr>
          <w:rFonts w:ascii="Times New Roman" w:hAnsi="Times New Roman" w:cs="Times New Roman"/>
          <w:sz w:val="22"/>
          <w:szCs w:val="22"/>
        </w:rPr>
        <w:t>ekarz ten wydaje w ramach udzielan</w:t>
      </w:r>
      <w:r w:rsidR="00161E47">
        <w:rPr>
          <w:rFonts w:ascii="Times New Roman" w:hAnsi="Times New Roman" w:cs="Times New Roman"/>
          <w:sz w:val="22"/>
          <w:szCs w:val="22"/>
        </w:rPr>
        <w:t>ych</w:t>
      </w:r>
      <w:r w:rsidRPr="0022206C">
        <w:rPr>
          <w:rFonts w:ascii="Times New Roman" w:hAnsi="Times New Roman" w:cs="Times New Roman"/>
          <w:sz w:val="22"/>
          <w:szCs w:val="22"/>
        </w:rPr>
        <w:t xml:space="preserve"> dziecku lub uczniowi świ</w:t>
      </w:r>
      <w:r w:rsidR="006F2AB8" w:rsidRPr="0022206C">
        <w:rPr>
          <w:rFonts w:ascii="Times New Roman" w:hAnsi="Times New Roman" w:cs="Times New Roman"/>
          <w:sz w:val="22"/>
          <w:szCs w:val="22"/>
        </w:rPr>
        <w:t>a</w:t>
      </w:r>
      <w:r w:rsidRPr="0022206C">
        <w:rPr>
          <w:rFonts w:ascii="Times New Roman" w:hAnsi="Times New Roman" w:cs="Times New Roman"/>
          <w:sz w:val="22"/>
          <w:szCs w:val="22"/>
        </w:rPr>
        <w:t>dczeń zdrowotnych w jednostce prowadzącej szkolenie specjalizacyjne lub w ramach u</w:t>
      </w:r>
      <w:r w:rsidR="006F2AB8" w:rsidRPr="0022206C">
        <w:rPr>
          <w:rFonts w:ascii="Times New Roman" w:hAnsi="Times New Roman" w:cs="Times New Roman"/>
          <w:sz w:val="22"/>
          <w:szCs w:val="22"/>
        </w:rPr>
        <w:t>dz</w:t>
      </w:r>
      <w:r w:rsidRPr="0022206C">
        <w:rPr>
          <w:rFonts w:ascii="Times New Roman" w:hAnsi="Times New Roman" w:cs="Times New Roman"/>
          <w:sz w:val="22"/>
          <w:szCs w:val="22"/>
        </w:rPr>
        <w:t xml:space="preserve">ielania świadczeń opieki zdrowotnej </w:t>
      </w:r>
      <w:r w:rsidR="006F2AB8" w:rsidRPr="0022206C">
        <w:rPr>
          <w:rFonts w:ascii="Times New Roman" w:hAnsi="Times New Roman" w:cs="Times New Roman"/>
          <w:sz w:val="22"/>
          <w:szCs w:val="22"/>
        </w:rPr>
        <w:t xml:space="preserve">finansowanych ze środków publicznych. </w:t>
      </w:r>
    </w:p>
    <w:p w14:paraId="370D86DA" w14:textId="1CFB2E8B" w:rsidR="006F2AB8" w:rsidRDefault="006F2AB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6B3539B3" w14:textId="77777777" w:rsidR="006F2AB8" w:rsidRPr="000E204E" w:rsidRDefault="006F2AB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3B45FC1" w14:textId="77777777" w:rsidR="00A30FF9" w:rsidRPr="005C3849" w:rsidRDefault="00C07693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 w:rsidRPr="005C3849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49CA5AC9" w14:textId="77777777" w:rsidR="00A30FF9" w:rsidRPr="005C3849" w:rsidRDefault="00C07693">
      <w:pPr>
        <w:pStyle w:val="Standard"/>
        <w:rPr>
          <w:rFonts w:ascii="Times New Roman" w:hAnsi="Times New Roman" w:cs="Times New Roman"/>
          <w:iCs/>
        </w:rPr>
      </w:pPr>
      <w:r w:rsidRPr="005C3849">
        <w:rPr>
          <w:rFonts w:ascii="Times New Roman" w:hAnsi="Times New Roman" w:cs="Times New Roman"/>
          <w:iCs/>
        </w:rPr>
        <w:tab/>
      </w:r>
      <w:r w:rsidRPr="005C3849">
        <w:rPr>
          <w:rFonts w:ascii="Times New Roman" w:hAnsi="Times New Roman" w:cs="Times New Roman"/>
          <w:iCs/>
        </w:rPr>
        <w:tab/>
      </w:r>
      <w:r w:rsidRPr="005C3849">
        <w:rPr>
          <w:rFonts w:ascii="Times New Roman" w:hAnsi="Times New Roman" w:cs="Times New Roman"/>
          <w:iCs/>
        </w:rPr>
        <w:tab/>
      </w:r>
      <w:r w:rsidRPr="005C3849">
        <w:rPr>
          <w:rFonts w:ascii="Times New Roman" w:hAnsi="Times New Roman" w:cs="Times New Roman"/>
          <w:iCs/>
        </w:rPr>
        <w:tab/>
      </w:r>
      <w:r w:rsidRPr="005C3849">
        <w:rPr>
          <w:rFonts w:ascii="Times New Roman" w:hAnsi="Times New Roman" w:cs="Times New Roman"/>
          <w:iCs/>
        </w:rPr>
        <w:tab/>
      </w:r>
      <w:r w:rsidRPr="005C3849">
        <w:rPr>
          <w:rFonts w:ascii="Times New Roman" w:hAnsi="Times New Roman" w:cs="Times New Roman"/>
          <w:iCs/>
        </w:rPr>
        <w:tab/>
      </w:r>
      <w:r w:rsidRPr="005C3849">
        <w:rPr>
          <w:rFonts w:ascii="Times New Roman" w:hAnsi="Times New Roman" w:cs="Times New Roman"/>
          <w:iCs/>
        </w:rPr>
        <w:tab/>
      </w:r>
      <w:r w:rsidRPr="005C3849">
        <w:rPr>
          <w:rFonts w:ascii="Times New Roman" w:hAnsi="Times New Roman" w:cs="Times New Roman"/>
          <w:iCs/>
        </w:rPr>
        <w:tab/>
      </w:r>
      <w:r w:rsidRPr="005C3849">
        <w:rPr>
          <w:rFonts w:ascii="Times New Roman" w:hAnsi="Times New Roman" w:cs="Times New Roman"/>
          <w:iCs/>
          <w:sz w:val="20"/>
          <w:szCs w:val="20"/>
        </w:rPr>
        <w:tab/>
      </w:r>
      <w:r w:rsidRPr="005C3849">
        <w:rPr>
          <w:rFonts w:ascii="Times New Roman" w:hAnsi="Times New Roman" w:cs="Times New Roman"/>
          <w:iCs/>
          <w:sz w:val="22"/>
          <w:szCs w:val="22"/>
        </w:rPr>
        <w:t>(pieczątka i podpis lekarza)</w:t>
      </w:r>
    </w:p>
    <w:sectPr w:rsidR="00A30FF9" w:rsidRPr="005C3849" w:rsidSect="00646DD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25197" w14:textId="77777777" w:rsidR="00B46D09" w:rsidRDefault="00B46D09">
      <w:pPr>
        <w:rPr>
          <w:rFonts w:hint="eastAsia"/>
        </w:rPr>
      </w:pPr>
      <w:r>
        <w:separator/>
      </w:r>
    </w:p>
  </w:endnote>
  <w:endnote w:type="continuationSeparator" w:id="0">
    <w:p w14:paraId="174202B0" w14:textId="77777777" w:rsidR="00B46D09" w:rsidRDefault="00B46D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F1F65" w14:textId="77777777" w:rsidR="00B46D09" w:rsidRDefault="00B46D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D4F068F" w14:textId="77777777" w:rsidR="00B46D09" w:rsidRDefault="00B46D0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10861"/>
    <w:multiLevelType w:val="multilevel"/>
    <w:tmpl w:val="43EC30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56F41309"/>
    <w:multiLevelType w:val="hybridMultilevel"/>
    <w:tmpl w:val="2886EE0A"/>
    <w:lvl w:ilvl="0" w:tplc="9392B9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60D03"/>
    <w:multiLevelType w:val="hybridMultilevel"/>
    <w:tmpl w:val="50D21A00"/>
    <w:lvl w:ilvl="0" w:tplc="E6A279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93"/>
    <w:rsid w:val="000E204E"/>
    <w:rsid w:val="00161E47"/>
    <w:rsid w:val="0022206C"/>
    <w:rsid w:val="002354B5"/>
    <w:rsid w:val="00261A02"/>
    <w:rsid w:val="002868A3"/>
    <w:rsid w:val="00295890"/>
    <w:rsid w:val="00296E10"/>
    <w:rsid w:val="002B2B80"/>
    <w:rsid w:val="002D46BD"/>
    <w:rsid w:val="003B698C"/>
    <w:rsid w:val="003C023C"/>
    <w:rsid w:val="003D27ED"/>
    <w:rsid w:val="0040412C"/>
    <w:rsid w:val="0041275A"/>
    <w:rsid w:val="005B4F5D"/>
    <w:rsid w:val="005B53B1"/>
    <w:rsid w:val="005C3849"/>
    <w:rsid w:val="00646DD5"/>
    <w:rsid w:val="00671282"/>
    <w:rsid w:val="006F2AB8"/>
    <w:rsid w:val="007C05F2"/>
    <w:rsid w:val="007F6B5E"/>
    <w:rsid w:val="00853B96"/>
    <w:rsid w:val="008802D4"/>
    <w:rsid w:val="008F1E35"/>
    <w:rsid w:val="00981827"/>
    <w:rsid w:val="00A30FF9"/>
    <w:rsid w:val="00A55979"/>
    <w:rsid w:val="00A56994"/>
    <w:rsid w:val="00A60101"/>
    <w:rsid w:val="00B46D09"/>
    <w:rsid w:val="00B578CF"/>
    <w:rsid w:val="00BA2D13"/>
    <w:rsid w:val="00BA522B"/>
    <w:rsid w:val="00BE28A3"/>
    <w:rsid w:val="00C07693"/>
    <w:rsid w:val="00C36509"/>
    <w:rsid w:val="00D22536"/>
    <w:rsid w:val="00D263C0"/>
    <w:rsid w:val="00D3718A"/>
    <w:rsid w:val="00D409D7"/>
    <w:rsid w:val="00D4785C"/>
    <w:rsid w:val="00D60AF4"/>
    <w:rsid w:val="00D96644"/>
    <w:rsid w:val="00DA53BB"/>
    <w:rsid w:val="00EB56F5"/>
    <w:rsid w:val="00F658FE"/>
    <w:rsid w:val="00F75A9E"/>
    <w:rsid w:val="00F948DC"/>
    <w:rsid w:val="00FA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48AF"/>
  <w15:docId w15:val="{EC92B247-6937-4699-8693-2F26752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DD5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6DD5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46DD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46DD5"/>
    <w:pPr>
      <w:spacing w:after="140" w:line="276" w:lineRule="auto"/>
    </w:pPr>
  </w:style>
  <w:style w:type="paragraph" w:styleId="Lista">
    <w:name w:val="List"/>
    <w:basedOn w:val="Textbody"/>
    <w:rsid w:val="00646DD5"/>
  </w:style>
  <w:style w:type="paragraph" w:styleId="Legenda">
    <w:name w:val="caption"/>
    <w:basedOn w:val="Standard"/>
    <w:rsid w:val="00646DD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46DD5"/>
    <w:pPr>
      <w:suppressLineNumbers/>
    </w:pPr>
  </w:style>
  <w:style w:type="paragraph" w:customStyle="1" w:styleId="TableContents">
    <w:name w:val="Table Contents"/>
    <w:basedOn w:val="Standard"/>
    <w:rsid w:val="00646DD5"/>
    <w:pPr>
      <w:widowControl w:val="0"/>
      <w:suppressLineNumbers/>
    </w:pPr>
  </w:style>
  <w:style w:type="character" w:customStyle="1" w:styleId="BulletSymbols">
    <w:name w:val="Bullet Symbols"/>
    <w:rsid w:val="00646DD5"/>
    <w:rPr>
      <w:rFonts w:ascii="OpenSymbol" w:eastAsia="OpenSymbol" w:hAnsi="OpenSymbol" w:cs="OpenSymbol"/>
    </w:rPr>
  </w:style>
  <w:style w:type="table" w:styleId="Tabela-Siatka">
    <w:name w:val="Table Grid"/>
    <w:basedOn w:val="Standardowy"/>
    <w:uiPriority w:val="39"/>
    <w:rsid w:val="00880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3650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Za&#347;wiadczenie%20lekarskie%20wzrok%20do%20Z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C3BAD-EF6B-4A4B-8CE4-4E33A3A2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Zaświadczenie lekarskie wzrok do ZO</Template>
  <TotalTime>30</TotalTime>
  <Pages>3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Kamila Lisiak</cp:lastModifiedBy>
  <cp:revision>16</cp:revision>
  <cp:lastPrinted>2026-04-22T10:28:00Z</cp:lastPrinted>
  <dcterms:created xsi:type="dcterms:W3CDTF">2026-04-22T09:28:00Z</dcterms:created>
  <dcterms:modified xsi:type="dcterms:W3CDTF">2026-04-24T08:18:00Z</dcterms:modified>
</cp:coreProperties>
</file>